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FEF" w:rsidRDefault="00B15FEF" w:rsidP="00D2674E">
      <w:pPr>
        <w:jc w:val="center"/>
        <w:rPr>
          <w:rFonts w:asciiTheme="minorHAnsi" w:hAnsiTheme="minorHAnsi" w:cstheme="minorHAnsi"/>
          <w:b/>
          <w:color w:val="2F5496" w:themeColor="accent5" w:themeShade="BF"/>
          <w:sz w:val="24"/>
          <w:szCs w:val="24"/>
        </w:rPr>
      </w:pPr>
    </w:p>
    <w:p w:rsidR="006173F3" w:rsidRPr="000D2BD3" w:rsidRDefault="006173F3" w:rsidP="00D2674E">
      <w:pPr>
        <w:jc w:val="center"/>
        <w:rPr>
          <w:rFonts w:ascii="Arial Black" w:hAnsi="Arial Black" w:cstheme="minorHAnsi"/>
          <w:b/>
          <w:color w:val="2F5496" w:themeColor="accent5" w:themeShade="BF"/>
          <w:sz w:val="24"/>
          <w:szCs w:val="24"/>
        </w:rPr>
      </w:pPr>
      <w:r w:rsidRPr="000D2BD3">
        <w:rPr>
          <w:rFonts w:ascii="Arial Black" w:hAnsi="Arial Black" w:cstheme="minorHAnsi"/>
          <w:b/>
          <w:color w:val="2F5496" w:themeColor="accent5" w:themeShade="BF"/>
          <w:sz w:val="24"/>
          <w:szCs w:val="24"/>
        </w:rPr>
        <w:t>FORMULARIO DE COMUNICACIÓN DE FRAUDES E IRREGULARIDADES</w:t>
      </w:r>
    </w:p>
    <w:p w:rsidR="006173F3" w:rsidRDefault="006173F3" w:rsidP="006173F3">
      <w:r>
        <w:t xml:space="preserve">Este formulario tiene por objeto comunicar posibles irregularidades, conductas fraudulentas o incumplimientos detectados en la gestión y tramitación de fondos públicos dentro del ámbito de actuación de la entidad. </w:t>
      </w:r>
    </w:p>
    <w:p w:rsidR="006173F3" w:rsidRPr="006031C3" w:rsidRDefault="00DB5882" w:rsidP="00DB5882">
      <w:pPr>
        <w:jc w:val="both"/>
      </w:pPr>
      <w:r w:rsidRPr="006031C3">
        <w:t>La entidad garantizará la confidencialidad de la identidad del informante, de las personas afectadas y de cualquier tercero mencionado en la comunicación, así como la protección frente a represalias, conforme a la Ley 2/2023, de 20 de febrero, reguladora de la protección de las personas que informen sobre infracciones normativas y de lucha contra la corrupción.</w:t>
      </w:r>
    </w:p>
    <w:p w:rsidR="006173F3" w:rsidRPr="006F2051" w:rsidRDefault="006173F3" w:rsidP="00617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  <w:b/>
          <w:color w:val="0070C0"/>
          <w:sz w:val="24"/>
          <w:szCs w:val="24"/>
        </w:rPr>
      </w:pPr>
      <w:r w:rsidRPr="000D2BD3">
        <w:rPr>
          <w:rFonts w:ascii="Arial Black" w:hAnsi="Arial Black"/>
          <w:b/>
          <w:color w:val="2F5496" w:themeColor="accent5" w:themeShade="BF"/>
          <w:sz w:val="24"/>
          <w:szCs w:val="24"/>
        </w:rPr>
        <w:t>Fecha:</w:t>
      </w:r>
      <w:r w:rsidRPr="006F2051">
        <w:rPr>
          <w:rFonts w:ascii="Arial Black" w:hAnsi="Arial Black"/>
          <w:b/>
          <w:color w:val="0070C0"/>
          <w:sz w:val="24"/>
          <w:szCs w:val="24"/>
        </w:rPr>
        <w:t xml:space="preserve"> </w:t>
      </w:r>
    </w:p>
    <w:p w:rsidR="006173F3" w:rsidRDefault="006173F3" w:rsidP="006173F3">
      <w:pPr>
        <w:jc w:val="both"/>
        <w:rPr>
          <w:rFonts w:ascii="Arial" w:hAnsi="Arial" w:cs="Arial"/>
          <w:sz w:val="24"/>
          <w:szCs w:val="24"/>
        </w:rPr>
      </w:pPr>
    </w:p>
    <w:p w:rsidR="006F2051" w:rsidRPr="000D2BD3" w:rsidRDefault="006F2051" w:rsidP="00617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Black" w:hAnsi="Arial Black" w:cstheme="minorHAnsi"/>
          <w:b/>
          <w:color w:val="2F5496" w:themeColor="accent5" w:themeShade="BF"/>
          <w:sz w:val="24"/>
          <w:szCs w:val="24"/>
        </w:rPr>
      </w:pPr>
      <w:r w:rsidRPr="000D2BD3">
        <w:rPr>
          <w:rFonts w:ascii="Arial Black" w:hAnsi="Arial Black" w:cstheme="minorHAnsi"/>
          <w:b/>
          <w:color w:val="2F5496" w:themeColor="accent5" w:themeShade="BF"/>
          <w:sz w:val="24"/>
          <w:szCs w:val="24"/>
        </w:rPr>
        <w:t>1. DATOS DE LA PRESENTACIÓN</w:t>
      </w:r>
    </w:p>
    <w:p w:rsidR="006173F3" w:rsidRPr="000D2BD3" w:rsidRDefault="0021532B" w:rsidP="00617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color w:val="2F5496" w:themeColor="accent5" w:themeShade="BF"/>
        </w:rPr>
      </w:pPr>
      <w:r w:rsidRPr="000D2BD3">
        <w:rPr>
          <w:rFonts w:asciiTheme="minorHAnsi" w:hAnsiTheme="minorHAnsi" w:cstheme="minorHAnsi"/>
          <w:b/>
          <w:color w:val="2F5496" w:themeColor="accent5" w:themeShade="BF"/>
        </w:rPr>
        <w:t xml:space="preserve"> </w:t>
      </w:r>
      <w:r w:rsidR="006F2051" w:rsidRPr="000D2BD3">
        <w:rPr>
          <w:rFonts w:asciiTheme="minorHAnsi" w:hAnsiTheme="minorHAnsi" w:cstheme="minorHAnsi"/>
          <w:b/>
          <w:color w:val="2F5496" w:themeColor="accent5" w:themeShade="BF"/>
        </w:rPr>
        <w:t>¿Desea</w:t>
      </w:r>
      <w:r w:rsidR="006173F3" w:rsidRPr="000D2BD3">
        <w:rPr>
          <w:rFonts w:asciiTheme="minorHAnsi" w:hAnsiTheme="minorHAnsi" w:cstheme="minorHAnsi"/>
          <w:b/>
          <w:color w:val="2F5496" w:themeColor="accent5" w:themeShade="BF"/>
        </w:rPr>
        <w:t xml:space="preserve"> presentar la información de forma anónima</w:t>
      </w:r>
      <w:r w:rsidR="006F2051" w:rsidRPr="000D2BD3">
        <w:rPr>
          <w:rFonts w:asciiTheme="minorHAnsi" w:hAnsiTheme="minorHAnsi" w:cstheme="minorHAnsi"/>
          <w:b/>
          <w:color w:val="2F5496" w:themeColor="accent5" w:themeShade="BF"/>
        </w:rPr>
        <w:t>?</w:t>
      </w:r>
    </w:p>
    <w:p w:rsidR="007C2EAB" w:rsidRDefault="006173F3" w:rsidP="00617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Si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4E67B6" w:rsidRDefault="006173F3" w:rsidP="007C2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No</w:t>
      </w:r>
      <w:r w:rsidR="00E17591">
        <w:rPr>
          <w:rFonts w:asciiTheme="minorHAnsi" w:hAnsiTheme="minorHAnsi" w:cstheme="minorHAnsi"/>
        </w:rPr>
        <w:t xml:space="preserve"> </w:t>
      </w:r>
    </w:p>
    <w:p w:rsidR="006F2051" w:rsidRDefault="006F2051" w:rsidP="007C2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</w:rPr>
      </w:pPr>
    </w:p>
    <w:p w:rsidR="006173F3" w:rsidRDefault="006F2051" w:rsidP="007C2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 caso de no ser anónima, cumplimente los siguientes datos:    </w:t>
      </w:r>
    </w:p>
    <w:p w:rsidR="006F2051" w:rsidRDefault="006F2051" w:rsidP="007C2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</w:rPr>
      </w:pPr>
    </w:p>
    <w:p w:rsidR="007C2EAB" w:rsidRDefault="007C2EAB" w:rsidP="007C2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Apellidos y nombre o razón social:</w:t>
      </w:r>
    </w:p>
    <w:p w:rsidR="007C2EAB" w:rsidRDefault="007C2EAB" w:rsidP="007C2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7C2EAB" w:rsidRDefault="007C2EAB" w:rsidP="007C2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NIF: </w:t>
      </w:r>
    </w:p>
    <w:p w:rsidR="007C2EAB" w:rsidRDefault="007C2EAB" w:rsidP="00617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</w:p>
    <w:p w:rsidR="00311DAC" w:rsidRDefault="00311DAC">
      <w:pPr>
        <w:rPr>
          <w:rFonts w:ascii="Arial" w:hAnsi="Arial" w:cs="Arial"/>
          <w:sz w:val="24"/>
          <w:szCs w:val="24"/>
        </w:rPr>
      </w:pPr>
    </w:p>
    <w:p w:rsidR="006F2051" w:rsidRPr="000D2BD3" w:rsidRDefault="006F2051" w:rsidP="00617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 w:cstheme="minorHAnsi"/>
          <w:b/>
          <w:color w:val="2F5496" w:themeColor="accent5" w:themeShade="BF"/>
          <w:sz w:val="24"/>
          <w:szCs w:val="24"/>
        </w:rPr>
      </w:pPr>
      <w:r w:rsidRPr="000D2BD3">
        <w:rPr>
          <w:rFonts w:ascii="Arial Black" w:hAnsi="Arial Black" w:cstheme="minorHAnsi"/>
          <w:b/>
          <w:color w:val="2F5496" w:themeColor="accent5" w:themeShade="BF"/>
          <w:sz w:val="24"/>
          <w:szCs w:val="24"/>
        </w:rPr>
        <w:t>2. ORIGEN DE LA INFORMACIÓN</w:t>
      </w:r>
    </w:p>
    <w:p w:rsidR="006173F3" w:rsidRPr="000D2BD3" w:rsidRDefault="00D2674E" w:rsidP="00617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2F5496" w:themeColor="accent5" w:themeShade="BF"/>
        </w:rPr>
      </w:pPr>
      <w:r w:rsidRPr="000D2BD3">
        <w:rPr>
          <w:rFonts w:asciiTheme="minorHAnsi" w:hAnsiTheme="minorHAnsi" w:cstheme="minorHAnsi"/>
          <w:b/>
          <w:color w:val="2F5496" w:themeColor="accent5" w:themeShade="BF"/>
        </w:rPr>
        <w:t>Indique si ha obtenido la información en un contexto laboral o profesional:</w:t>
      </w:r>
    </w:p>
    <w:p w:rsidR="00D2674E" w:rsidRPr="006173F3" w:rsidRDefault="00D2674E" w:rsidP="00D26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Si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□ No</w:t>
      </w:r>
    </w:p>
    <w:p w:rsidR="00311DAC" w:rsidRDefault="00311DAC"/>
    <w:p w:rsidR="006F2051" w:rsidRDefault="006F2051"/>
    <w:p w:rsidR="006F2051" w:rsidRDefault="006F2051"/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C84384" w:rsidTr="00C8438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84" w:rsidRDefault="00C84384">
            <w:pPr>
              <w:tabs>
                <w:tab w:val="left" w:pos="3775"/>
              </w:tabs>
            </w:pPr>
          </w:p>
          <w:p w:rsidR="00C84384" w:rsidRPr="000D2BD3" w:rsidRDefault="00C84384" w:rsidP="00C84384">
            <w:pPr>
              <w:rPr>
                <w:rFonts w:ascii="Arial Black" w:hAnsi="Arial Black"/>
                <w:b/>
                <w:color w:val="2F5496" w:themeColor="accent5" w:themeShade="BF"/>
                <w:sz w:val="24"/>
                <w:szCs w:val="24"/>
              </w:rPr>
            </w:pPr>
            <w:r w:rsidRPr="000D2BD3">
              <w:rPr>
                <w:rFonts w:ascii="Arial Black" w:hAnsi="Arial Black"/>
                <w:b/>
                <w:color w:val="2F5496" w:themeColor="accent5" w:themeShade="BF"/>
                <w:sz w:val="24"/>
                <w:szCs w:val="24"/>
              </w:rPr>
              <w:t>3. DATOS DE IDENTIFICACIÓN DE LA PERSONA QUE HUBIERA COMETIDO EL FRAUDE O LA IRREGULARIDAD:</w:t>
            </w:r>
          </w:p>
          <w:p w:rsidR="00C84384" w:rsidRPr="000D2BD3" w:rsidRDefault="00C84384" w:rsidP="00C84384">
            <w:pPr>
              <w:rPr>
                <w:color w:val="2F5496" w:themeColor="accent5" w:themeShade="BF"/>
              </w:rPr>
            </w:pPr>
          </w:p>
          <w:p w:rsidR="00C84384" w:rsidRDefault="00C84384" w:rsidP="00C84384">
            <w:r>
              <w:t>Persona número 1</w:t>
            </w:r>
          </w:p>
          <w:p w:rsidR="00C84384" w:rsidRDefault="00C84384" w:rsidP="00C84384"/>
          <w:p w:rsidR="00C84384" w:rsidRDefault="00C84384" w:rsidP="00C84384">
            <w:r>
              <w:t>Apellidos y nombre o razón social:</w:t>
            </w:r>
          </w:p>
          <w:p w:rsidR="00C84384" w:rsidRDefault="00C84384" w:rsidP="00C84384"/>
          <w:p w:rsidR="00C84384" w:rsidRDefault="00C84384" w:rsidP="00C84384">
            <w:r>
              <w:t xml:space="preserve">NIF: </w:t>
            </w:r>
          </w:p>
          <w:p w:rsidR="00C84384" w:rsidRDefault="00C84384" w:rsidP="00C84384"/>
          <w:p w:rsidR="00C84384" w:rsidRDefault="00C84384" w:rsidP="00C84384">
            <w:r>
              <w:t xml:space="preserve">Cargo que ostenta en la entidad afectada: </w:t>
            </w:r>
          </w:p>
          <w:p w:rsidR="00C84384" w:rsidRDefault="00C84384" w:rsidP="00C84384"/>
          <w:p w:rsidR="00C84384" w:rsidRDefault="00C84384" w:rsidP="00C84384"/>
          <w:p w:rsidR="00C84384" w:rsidRDefault="00C84384" w:rsidP="00C84384"/>
          <w:p w:rsidR="00C84384" w:rsidRDefault="00C84384" w:rsidP="00C84384">
            <w:r>
              <w:t>Persona número 2</w:t>
            </w:r>
          </w:p>
          <w:p w:rsidR="00C84384" w:rsidRDefault="00C84384" w:rsidP="00C84384"/>
          <w:p w:rsidR="00C84384" w:rsidRDefault="00C84384" w:rsidP="00C84384">
            <w:r>
              <w:t>Apellidos y nombre o razón social:</w:t>
            </w:r>
          </w:p>
          <w:p w:rsidR="00C84384" w:rsidRDefault="00C84384" w:rsidP="00C84384"/>
          <w:p w:rsidR="00C84384" w:rsidRDefault="00C84384" w:rsidP="00C84384">
            <w:r>
              <w:t xml:space="preserve">NIF: </w:t>
            </w:r>
          </w:p>
          <w:p w:rsidR="00C84384" w:rsidRDefault="00C84384" w:rsidP="00C84384"/>
          <w:p w:rsidR="00C84384" w:rsidRDefault="00C84384" w:rsidP="00C84384">
            <w:r>
              <w:t xml:space="preserve">Cargo que ostenta en la entidad afectada: </w:t>
            </w:r>
          </w:p>
          <w:p w:rsidR="00C84384" w:rsidRDefault="00C84384" w:rsidP="00C84384"/>
          <w:p w:rsidR="00C84384" w:rsidRDefault="00C84384" w:rsidP="00C84384"/>
          <w:p w:rsidR="00C84384" w:rsidRDefault="00C84384" w:rsidP="00C84384">
            <w:r>
              <w:t>Persona número 3</w:t>
            </w:r>
          </w:p>
          <w:p w:rsidR="00C84384" w:rsidRDefault="00C84384" w:rsidP="00C84384"/>
          <w:p w:rsidR="00C84384" w:rsidRDefault="00C84384" w:rsidP="00C84384">
            <w:r>
              <w:t>Apellidos y nombre o razón social:</w:t>
            </w:r>
          </w:p>
          <w:p w:rsidR="00C84384" w:rsidRDefault="00C84384" w:rsidP="00C84384"/>
          <w:p w:rsidR="00C84384" w:rsidRDefault="00C84384" w:rsidP="00C84384">
            <w:r>
              <w:t xml:space="preserve">NIF: </w:t>
            </w:r>
          </w:p>
          <w:p w:rsidR="00C84384" w:rsidRDefault="00C84384" w:rsidP="00C84384"/>
          <w:p w:rsidR="00C84384" w:rsidRDefault="00C84384" w:rsidP="00C84384">
            <w:r>
              <w:t xml:space="preserve">Cargo que ostenta en la entidad afectada: </w:t>
            </w:r>
          </w:p>
          <w:p w:rsidR="00C84384" w:rsidRDefault="00C84384">
            <w:pPr>
              <w:tabs>
                <w:tab w:val="left" w:pos="3775"/>
              </w:tabs>
            </w:pPr>
          </w:p>
          <w:p w:rsidR="00C84384" w:rsidRDefault="00C84384">
            <w:pPr>
              <w:tabs>
                <w:tab w:val="left" w:pos="3775"/>
              </w:tabs>
            </w:pPr>
          </w:p>
          <w:p w:rsidR="00C84384" w:rsidRDefault="00C84384">
            <w:pPr>
              <w:tabs>
                <w:tab w:val="left" w:pos="3775"/>
              </w:tabs>
            </w:pPr>
          </w:p>
          <w:p w:rsidR="00C84384" w:rsidRDefault="00C84384">
            <w:pPr>
              <w:tabs>
                <w:tab w:val="left" w:pos="3775"/>
              </w:tabs>
            </w:pPr>
            <w:r>
              <w:t xml:space="preserve">Otras personas </w:t>
            </w:r>
            <w:r w:rsidR="00B10C7B">
              <w:t>implicadas:</w:t>
            </w:r>
          </w:p>
          <w:p w:rsidR="007E320F" w:rsidRDefault="007E320F">
            <w:pPr>
              <w:tabs>
                <w:tab w:val="left" w:pos="3775"/>
              </w:tabs>
            </w:pPr>
          </w:p>
          <w:p w:rsidR="00C84384" w:rsidRDefault="00C84384">
            <w:pPr>
              <w:tabs>
                <w:tab w:val="left" w:pos="3775"/>
              </w:tabs>
            </w:pPr>
          </w:p>
          <w:p w:rsidR="00C84384" w:rsidRDefault="00C84384">
            <w:pPr>
              <w:tabs>
                <w:tab w:val="left" w:pos="3775"/>
              </w:tabs>
            </w:pPr>
          </w:p>
          <w:p w:rsidR="00C84384" w:rsidRDefault="00C84384">
            <w:pPr>
              <w:tabs>
                <w:tab w:val="left" w:pos="3775"/>
              </w:tabs>
            </w:pPr>
          </w:p>
          <w:p w:rsidR="00C84384" w:rsidRDefault="00C84384">
            <w:pPr>
              <w:tabs>
                <w:tab w:val="left" w:pos="3775"/>
              </w:tabs>
            </w:pPr>
          </w:p>
          <w:p w:rsidR="00C84384" w:rsidRDefault="00C84384">
            <w:pPr>
              <w:tabs>
                <w:tab w:val="left" w:pos="3775"/>
              </w:tabs>
            </w:pPr>
          </w:p>
          <w:p w:rsidR="00C84384" w:rsidRDefault="00C84384">
            <w:pPr>
              <w:tabs>
                <w:tab w:val="left" w:pos="3775"/>
              </w:tabs>
            </w:pPr>
          </w:p>
        </w:tc>
      </w:tr>
    </w:tbl>
    <w:p w:rsidR="007C2EAB" w:rsidRDefault="007C2EAB">
      <w:pPr>
        <w:tabs>
          <w:tab w:val="left" w:pos="3775"/>
        </w:tabs>
      </w:pPr>
    </w:p>
    <w:p w:rsidR="00C84384" w:rsidRDefault="00C84384">
      <w:pPr>
        <w:tabs>
          <w:tab w:val="left" w:pos="3775"/>
        </w:tabs>
      </w:pPr>
    </w:p>
    <w:p w:rsidR="007E320F" w:rsidRPr="00956FEB" w:rsidRDefault="0021532B" w:rsidP="00B15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75"/>
        </w:tabs>
        <w:rPr>
          <w:rFonts w:ascii="Arial Black" w:hAnsi="Arial Black"/>
          <w:b/>
          <w:color w:val="2F5496" w:themeColor="accent5" w:themeShade="BF"/>
          <w:sz w:val="24"/>
          <w:szCs w:val="24"/>
        </w:rPr>
      </w:pPr>
      <w:r w:rsidRPr="00956FEB">
        <w:rPr>
          <w:rFonts w:ascii="Arial Black" w:hAnsi="Arial Black"/>
          <w:b/>
          <w:color w:val="2F5496" w:themeColor="accent5" w:themeShade="BF"/>
          <w:sz w:val="24"/>
          <w:szCs w:val="24"/>
        </w:rPr>
        <w:t xml:space="preserve">4. </w:t>
      </w:r>
      <w:r w:rsidR="001A58EF">
        <w:rPr>
          <w:rFonts w:ascii="Arial Black" w:hAnsi="Arial Black"/>
          <w:b/>
          <w:color w:val="2F5496" w:themeColor="accent5" w:themeShade="BF"/>
          <w:sz w:val="24"/>
          <w:szCs w:val="24"/>
        </w:rPr>
        <w:t>INFORMACIÓN SOBRE</w:t>
      </w:r>
      <w:r w:rsidR="007E320F" w:rsidRPr="00956FEB">
        <w:rPr>
          <w:rFonts w:ascii="Arial Black" w:hAnsi="Arial Black"/>
          <w:b/>
          <w:color w:val="2F5496" w:themeColor="accent5" w:themeShade="BF"/>
          <w:sz w:val="24"/>
          <w:szCs w:val="24"/>
        </w:rPr>
        <w:t xml:space="preserve"> LA IRREGULARIDAD O FRAUDE</w:t>
      </w:r>
    </w:p>
    <w:p w:rsidR="00B15FEF" w:rsidRPr="00956FEB" w:rsidRDefault="00B15FEF" w:rsidP="00B15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75"/>
        </w:tabs>
        <w:rPr>
          <w:rFonts w:asciiTheme="minorHAnsi" w:hAnsiTheme="minorHAnsi" w:cstheme="minorHAnsi"/>
          <w:b/>
          <w:color w:val="2F5496" w:themeColor="accent5" w:themeShade="BF"/>
          <w:sz w:val="24"/>
          <w:szCs w:val="24"/>
        </w:rPr>
      </w:pPr>
      <w:r w:rsidRPr="00956FEB">
        <w:rPr>
          <w:rFonts w:asciiTheme="minorHAnsi" w:hAnsiTheme="minorHAnsi" w:cstheme="minorHAnsi"/>
          <w:b/>
          <w:color w:val="2F5496" w:themeColor="accent5" w:themeShade="BF"/>
          <w:sz w:val="24"/>
          <w:szCs w:val="24"/>
        </w:rPr>
        <w:t>Hechos que quiere poner en conocimiento del Servicio Nacional de Coordinación Antifraude</w:t>
      </w:r>
    </w:p>
    <w:p w:rsidR="00B15FEF" w:rsidRDefault="00B15FEF" w:rsidP="00B15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75"/>
        </w:tabs>
      </w:pPr>
      <w:r>
        <w:t>¿Conoce usted el fondo europeo implicado en la irregularidad?</w:t>
      </w:r>
    </w:p>
    <w:p w:rsidR="00B15FEF" w:rsidRDefault="00B15FEF" w:rsidP="00B15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75"/>
        </w:tabs>
      </w:pPr>
      <w:r>
        <w:rPr>
          <w:rFonts w:cs="Calibri"/>
        </w:rPr>
        <w:t>□</w:t>
      </w:r>
      <w:r>
        <w:t xml:space="preserve"> Si</w:t>
      </w:r>
      <w:r>
        <w:tab/>
      </w:r>
      <w:r>
        <w:rPr>
          <w:rFonts w:cs="Calibri"/>
        </w:rPr>
        <w:t>□</w:t>
      </w:r>
      <w:r>
        <w:t xml:space="preserve"> No</w:t>
      </w:r>
    </w:p>
    <w:p w:rsidR="00B15FEF" w:rsidRDefault="00B15FEF" w:rsidP="00B15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75"/>
        </w:tabs>
      </w:pPr>
    </w:p>
    <w:p w:rsidR="00B15FEF" w:rsidRDefault="00B15FEF">
      <w:pPr>
        <w:tabs>
          <w:tab w:val="left" w:pos="3775"/>
        </w:tabs>
      </w:pPr>
    </w:p>
    <w:p w:rsidR="00B15FEF" w:rsidRPr="000D2BD3" w:rsidRDefault="000D2BD3" w:rsidP="00B15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75"/>
        </w:tabs>
        <w:rPr>
          <w:rFonts w:ascii="Arial Black" w:hAnsi="Arial Black"/>
          <w:b/>
          <w:color w:val="2F5496" w:themeColor="accent5" w:themeShade="BF"/>
          <w:sz w:val="24"/>
          <w:szCs w:val="24"/>
        </w:rPr>
      </w:pPr>
      <w:r w:rsidRPr="000D2BD3">
        <w:rPr>
          <w:rFonts w:ascii="Arial Black" w:hAnsi="Arial Black"/>
          <w:b/>
          <w:color w:val="2F5496" w:themeColor="accent5" w:themeShade="BF"/>
          <w:sz w:val="24"/>
          <w:szCs w:val="24"/>
        </w:rPr>
        <w:t>5. INDIQUE EL FONDO EUROPEO AFECTADO:</w:t>
      </w:r>
    </w:p>
    <w:p w:rsidR="00B15FEF" w:rsidRDefault="00B15FEF" w:rsidP="00B15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75"/>
        </w:tabs>
        <w:rPr>
          <w:rFonts w:cs="Calibri"/>
        </w:rPr>
      </w:pPr>
      <w:r>
        <w:rPr>
          <w:rFonts w:cs="Calibri"/>
        </w:rPr>
        <w:t>□ MRR Mecanismo de Recuperación y Resiliencia</w:t>
      </w:r>
    </w:p>
    <w:p w:rsidR="00774242" w:rsidRDefault="009B3894" w:rsidP="00B15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75"/>
        </w:tabs>
        <w:rPr>
          <w:rFonts w:cs="Calibri"/>
        </w:rPr>
      </w:pPr>
      <w:r>
        <w:rPr>
          <w:rFonts w:cs="Calibri"/>
        </w:rPr>
        <w:t>□</w:t>
      </w:r>
      <w:r w:rsidR="00E17591">
        <w:rPr>
          <w:rFonts w:cs="Calibri"/>
        </w:rPr>
        <w:t xml:space="preserve"> FEDER (Fondo Europeo de Desarrollo Regional)</w:t>
      </w:r>
    </w:p>
    <w:p w:rsidR="009B3894" w:rsidRDefault="009B3894" w:rsidP="00B15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75"/>
        </w:tabs>
        <w:rPr>
          <w:rFonts w:cs="Calibri"/>
        </w:rPr>
      </w:pPr>
      <w:r>
        <w:rPr>
          <w:rFonts w:cs="Calibri"/>
        </w:rPr>
        <w:t>□</w:t>
      </w:r>
      <w:r w:rsidR="00E17591">
        <w:rPr>
          <w:rFonts w:cs="Calibri"/>
        </w:rPr>
        <w:t xml:space="preserve"> Otros fondos</w:t>
      </w:r>
    </w:p>
    <w:p w:rsidR="00B15FEF" w:rsidRDefault="00B15FEF" w:rsidP="00B15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75"/>
        </w:tabs>
      </w:pPr>
    </w:p>
    <w:p w:rsidR="00B15FEF" w:rsidRDefault="00B15FEF">
      <w:pPr>
        <w:tabs>
          <w:tab w:val="left" w:pos="3775"/>
        </w:tabs>
      </w:pPr>
    </w:p>
    <w:p w:rsidR="007E320F" w:rsidRPr="000D2BD3" w:rsidRDefault="0021532B" w:rsidP="00E17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75"/>
        </w:tabs>
        <w:rPr>
          <w:rFonts w:ascii="Arial Black" w:hAnsi="Arial Black"/>
          <w:b/>
          <w:color w:val="2F5496" w:themeColor="accent5" w:themeShade="BF"/>
          <w:sz w:val="24"/>
          <w:szCs w:val="24"/>
        </w:rPr>
      </w:pPr>
      <w:r w:rsidRPr="000D2BD3">
        <w:rPr>
          <w:rFonts w:ascii="Arial Black" w:hAnsi="Arial Black"/>
          <w:b/>
          <w:color w:val="2F5496" w:themeColor="accent5" w:themeShade="BF"/>
          <w:sz w:val="24"/>
          <w:szCs w:val="24"/>
        </w:rPr>
        <w:t xml:space="preserve">6. </w:t>
      </w:r>
      <w:r w:rsidR="007E320F" w:rsidRPr="000D2BD3">
        <w:rPr>
          <w:rFonts w:ascii="Arial Black" w:hAnsi="Arial Black"/>
          <w:b/>
          <w:color w:val="2F5496" w:themeColor="accent5" w:themeShade="BF"/>
          <w:sz w:val="24"/>
          <w:szCs w:val="24"/>
        </w:rPr>
        <w:t>DESCRIPCIÓN DE LOS HECHOS</w:t>
      </w:r>
    </w:p>
    <w:p w:rsidR="00E17591" w:rsidRPr="000D2BD3" w:rsidRDefault="00E17591" w:rsidP="00E17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75"/>
        </w:tabs>
        <w:rPr>
          <w:rFonts w:asciiTheme="minorHAnsi" w:hAnsiTheme="minorHAnsi" w:cstheme="minorHAnsi"/>
          <w:b/>
          <w:color w:val="2F5496" w:themeColor="accent5" w:themeShade="BF"/>
        </w:rPr>
      </w:pPr>
      <w:r w:rsidRPr="000D2BD3">
        <w:rPr>
          <w:rFonts w:asciiTheme="minorHAnsi" w:hAnsiTheme="minorHAnsi" w:cstheme="minorHAnsi"/>
          <w:b/>
          <w:color w:val="2F5496" w:themeColor="accent5" w:themeShade="BF"/>
        </w:rPr>
        <w:t>Hechos de los que se deriva la existencia de un fraude o irregularidad y pruebas:</w:t>
      </w:r>
    </w:p>
    <w:p w:rsidR="00E17591" w:rsidRDefault="00E17591" w:rsidP="00E17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75"/>
        </w:tabs>
      </w:pPr>
      <w:r>
        <w:t>Describa brevemente los hechos:</w:t>
      </w:r>
    </w:p>
    <w:p w:rsidR="00E17591" w:rsidRDefault="00E17591" w:rsidP="00E17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75"/>
        </w:tabs>
      </w:pPr>
    </w:p>
    <w:p w:rsidR="00956FEB" w:rsidRDefault="00956FEB" w:rsidP="00E17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75"/>
        </w:tabs>
      </w:pPr>
    </w:p>
    <w:p w:rsidR="00E17591" w:rsidRDefault="00E17591" w:rsidP="00E17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75"/>
        </w:tabs>
      </w:pPr>
      <w:r>
        <w:t>Identificación del proyecto</w:t>
      </w:r>
      <w:r w:rsidR="007E320F">
        <w:t>, expediente</w:t>
      </w:r>
      <w:r>
        <w:t xml:space="preserve"> u operación</w:t>
      </w:r>
      <w:r w:rsidR="007E320F">
        <w:t xml:space="preserve"> afectada</w:t>
      </w:r>
      <w:r>
        <w:t>:</w:t>
      </w:r>
    </w:p>
    <w:p w:rsidR="00956FEB" w:rsidRDefault="00956FEB" w:rsidP="00E17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75"/>
        </w:tabs>
      </w:pPr>
    </w:p>
    <w:p w:rsidR="00E17591" w:rsidRDefault="00E17591" w:rsidP="00E17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75"/>
        </w:tabs>
      </w:pPr>
      <w:r>
        <w:t>Año el que se produjeron los hechos:</w:t>
      </w:r>
    </w:p>
    <w:p w:rsidR="00DB5882" w:rsidRDefault="00DB5882" w:rsidP="00E17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75"/>
        </w:tabs>
      </w:pPr>
    </w:p>
    <w:p w:rsidR="00DB5882" w:rsidRPr="006031C3" w:rsidRDefault="00DB5882" w:rsidP="00E17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75"/>
        </w:tabs>
      </w:pPr>
      <w:r w:rsidRPr="006031C3">
        <w:lastRenderedPageBreak/>
        <w:t>Puede adjuntarse cualquier documentación, archivo o evidencia disponible que contribuya a la valoración de los hechos comunicados.</w:t>
      </w:r>
    </w:p>
    <w:p w:rsidR="00E17591" w:rsidRDefault="00E17591" w:rsidP="00E17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75"/>
        </w:tabs>
      </w:pPr>
    </w:p>
    <w:p w:rsidR="00956FEB" w:rsidRDefault="00956FEB">
      <w:pPr>
        <w:tabs>
          <w:tab w:val="left" w:pos="3775"/>
        </w:tabs>
      </w:pPr>
    </w:p>
    <w:p w:rsidR="00B15FEF" w:rsidRPr="000D2BD3" w:rsidRDefault="0021532B" w:rsidP="00E17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75"/>
        </w:tabs>
        <w:rPr>
          <w:rFonts w:ascii="Arial Black" w:hAnsi="Arial Black"/>
          <w:b/>
          <w:color w:val="2F5496" w:themeColor="accent5" w:themeShade="BF"/>
          <w:sz w:val="24"/>
          <w:szCs w:val="24"/>
        </w:rPr>
      </w:pPr>
      <w:r w:rsidRPr="000D2BD3">
        <w:rPr>
          <w:rFonts w:ascii="Arial Black" w:hAnsi="Arial Black"/>
          <w:b/>
          <w:color w:val="2F5496" w:themeColor="accent5" w:themeShade="BF"/>
          <w:sz w:val="24"/>
          <w:szCs w:val="24"/>
        </w:rPr>
        <w:t xml:space="preserve">7. </w:t>
      </w:r>
      <w:r w:rsidR="007E320F" w:rsidRPr="000D2BD3">
        <w:rPr>
          <w:rFonts w:ascii="Arial Black" w:hAnsi="Arial Black"/>
          <w:b/>
          <w:color w:val="2F5496" w:themeColor="accent5" w:themeShade="BF"/>
          <w:sz w:val="24"/>
          <w:szCs w:val="24"/>
        </w:rPr>
        <w:t>HA REMITIDO INFORMACIÓN A OTROS ÓRGANOS, ORGANISMOS O INSTITUCIONES</w:t>
      </w:r>
      <w:r w:rsidR="00956FEB">
        <w:rPr>
          <w:rFonts w:ascii="Arial Black" w:hAnsi="Arial Black"/>
          <w:b/>
          <w:color w:val="2F5496" w:themeColor="accent5" w:themeShade="BF"/>
          <w:sz w:val="24"/>
          <w:szCs w:val="24"/>
        </w:rPr>
        <w:t>*</w:t>
      </w:r>
      <w:r w:rsidR="007E320F" w:rsidRPr="000D2BD3">
        <w:rPr>
          <w:rFonts w:ascii="Arial Black" w:hAnsi="Arial Black"/>
          <w:b/>
          <w:color w:val="2F5496" w:themeColor="accent5" w:themeShade="BF"/>
          <w:sz w:val="24"/>
          <w:szCs w:val="24"/>
        </w:rPr>
        <w:t>:</w:t>
      </w:r>
    </w:p>
    <w:p w:rsidR="00E17591" w:rsidRDefault="00E17591" w:rsidP="00E17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75"/>
        </w:tabs>
        <w:rPr>
          <w:rFonts w:cs="Calibri"/>
        </w:rPr>
      </w:pPr>
      <w:r>
        <w:rPr>
          <w:rFonts w:cs="Calibri"/>
        </w:rPr>
        <w:t>□ Si</w:t>
      </w:r>
      <w:r>
        <w:rPr>
          <w:rFonts w:cs="Calibri"/>
        </w:rPr>
        <w:tab/>
        <w:t>□ No</w:t>
      </w:r>
    </w:p>
    <w:p w:rsidR="000D2BD3" w:rsidRDefault="000D2BD3" w:rsidP="00E17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75"/>
        </w:tabs>
        <w:rPr>
          <w:rFonts w:cs="Calibri"/>
        </w:rPr>
      </w:pPr>
      <w:r>
        <w:rPr>
          <w:rFonts w:cs="Calibri"/>
        </w:rPr>
        <w:t xml:space="preserve">En caso afirmativo, indique cuáles: </w:t>
      </w:r>
    </w:p>
    <w:p w:rsidR="000D2BD3" w:rsidRDefault="000D2BD3" w:rsidP="00E17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75"/>
        </w:tabs>
        <w:rPr>
          <w:rFonts w:cs="Calibri"/>
        </w:rPr>
      </w:pPr>
    </w:p>
    <w:p w:rsidR="00E17591" w:rsidRPr="00956FEB" w:rsidRDefault="00956FEB" w:rsidP="00E17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75"/>
        </w:tabs>
        <w:rPr>
          <w:b/>
          <w:sz w:val="16"/>
          <w:szCs w:val="16"/>
        </w:rPr>
      </w:pPr>
      <w:r w:rsidRPr="00956FEB">
        <w:rPr>
          <w:b/>
          <w:sz w:val="16"/>
          <w:szCs w:val="16"/>
        </w:rPr>
        <w:t>*</w:t>
      </w:r>
      <w:r w:rsidR="00066D48" w:rsidRPr="00956FEB">
        <w:rPr>
          <w:b/>
          <w:sz w:val="16"/>
          <w:szCs w:val="16"/>
        </w:rPr>
        <w:t>Para realizar comunicaciones al Servicio Nacional de Coordinación Antifraude (SNCA), consulte nuestro Plan Antifraude, en particular la página 10, donde encontrará información detallada sobre el procedimiento a seguir.</w:t>
      </w:r>
    </w:p>
    <w:p w:rsidR="00E91580" w:rsidRDefault="00E91580">
      <w:pPr>
        <w:tabs>
          <w:tab w:val="left" w:pos="3775"/>
        </w:tabs>
      </w:pPr>
    </w:p>
    <w:p w:rsidR="00E91580" w:rsidRPr="00703309" w:rsidRDefault="00E91580" w:rsidP="00E91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75"/>
        </w:tabs>
        <w:rPr>
          <w:rFonts w:ascii="Arial Black" w:hAnsi="Arial Black"/>
          <w:b/>
          <w:color w:val="2F5496" w:themeColor="accent5" w:themeShade="BF"/>
          <w:sz w:val="24"/>
          <w:szCs w:val="24"/>
        </w:rPr>
      </w:pPr>
      <w:r w:rsidRPr="00703309">
        <w:rPr>
          <w:rFonts w:ascii="Arial Black" w:hAnsi="Arial Black"/>
          <w:b/>
          <w:color w:val="2F5496" w:themeColor="accent5" w:themeShade="BF"/>
          <w:sz w:val="24"/>
          <w:szCs w:val="24"/>
        </w:rPr>
        <w:t xml:space="preserve">8. </w:t>
      </w:r>
      <w:r w:rsidR="000D2BD3" w:rsidRPr="00703309">
        <w:rPr>
          <w:rFonts w:ascii="Arial Black" w:hAnsi="Arial Black"/>
          <w:b/>
          <w:color w:val="2F5496" w:themeColor="accent5" w:themeShade="BF"/>
          <w:sz w:val="24"/>
          <w:szCs w:val="24"/>
        </w:rPr>
        <w:t>PRESENTACIÓN DEL FORMULARIO</w:t>
      </w:r>
    </w:p>
    <w:p w:rsidR="000D2BD3" w:rsidRPr="00956FEB" w:rsidRDefault="000D2BD3" w:rsidP="00E91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75"/>
        </w:tabs>
        <w:rPr>
          <w:rFonts w:asciiTheme="minorHAnsi" w:hAnsiTheme="minorHAnsi" w:cstheme="minorHAnsi"/>
          <w:b/>
          <w:color w:val="2F5496" w:themeColor="accent5" w:themeShade="BF"/>
        </w:rPr>
      </w:pPr>
      <w:r w:rsidRPr="00956FEB">
        <w:rPr>
          <w:rFonts w:asciiTheme="minorHAnsi" w:hAnsiTheme="minorHAnsi" w:cstheme="minorHAnsi"/>
          <w:b/>
          <w:color w:val="2F5496" w:themeColor="accent5" w:themeShade="BF"/>
        </w:rPr>
        <w:t>Este formulario, junto con la documentación acreditativa correspondiente, podrá presentarse a través de cualquiera de los siguientes medios:</w:t>
      </w:r>
    </w:p>
    <w:p w:rsidR="006031C3" w:rsidRDefault="00E91580" w:rsidP="00E91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75"/>
        </w:tabs>
      </w:pPr>
      <w:r>
        <w:t xml:space="preserve">Por correo electrónico: </w:t>
      </w:r>
      <w:r w:rsidR="006031C3">
        <w:t>antifraude@caha.es</w:t>
      </w:r>
    </w:p>
    <w:p w:rsidR="00E91580" w:rsidRDefault="00E91580" w:rsidP="00E91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75"/>
        </w:tabs>
      </w:pPr>
      <w:r>
        <w:t>Por correo postal: Centro</w:t>
      </w:r>
      <w:r w:rsidRPr="00E91580">
        <w:t xml:space="preserve"> </w:t>
      </w:r>
      <w:r>
        <w:t xml:space="preserve">Astronómico Hispano en Andalucía, A.I.E., </w:t>
      </w:r>
      <w:proofErr w:type="spellStart"/>
      <w:r>
        <w:t>Compj</w:t>
      </w:r>
      <w:proofErr w:type="spellEnd"/>
      <w:r>
        <w:t>. Observatorio Astronómico Calar Alto, s/n, 04550</w:t>
      </w:r>
      <w:bookmarkStart w:id="0" w:name="_GoBack"/>
      <w:bookmarkEnd w:id="0"/>
    </w:p>
    <w:p w:rsidR="00E91580" w:rsidRDefault="00E91580" w:rsidP="00E91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75"/>
        </w:tabs>
      </w:pPr>
      <w:r>
        <w:t xml:space="preserve">Presencial: Oficinas de administración del centro  </w:t>
      </w:r>
    </w:p>
    <w:sectPr w:rsidR="00E91580" w:rsidSect="007C2EAB">
      <w:headerReference w:type="default" r:id="rId8"/>
      <w:footerReference w:type="default" r:id="rId9"/>
      <w:pgSz w:w="11906" w:h="16838"/>
      <w:pgMar w:top="2268" w:right="1418" w:bottom="1588" w:left="1418" w:header="737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B24" w:rsidRDefault="001E6B24">
      <w:pPr>
        <w:spacing w:after="0" w:line="240" w:lineRule="auto"/>
      </w:pPr>
      <w:r>
        <w:separator/>
      </w:r>
    </w:p>
  </w:endnote>
  <w:endnote w:type="continuationSeparator" w:id="0">
    <w:p w:rsidR="001E6B24" w:rsidRDefault="001E6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10A" w:rsidRDefault="00CE0374">
    <w:pPr>
      <w:pStyle w:val="Piedepgina"/>
      <w:rPr>
        <w:color w:val="332A68"/>
      </w:rPr>
    </w:pPr>
    <w:r>
      <w:rPr>
        <w:color w:val="332A68"/>
      </w:rPr>
      <w:t>Centro Astronómico Hispano en Andalucía, A.I.E.                                                 Observatorio Calar Alto</w:t>
    </w:r>
  </w:p>
  <w:p w:rsidR="00FC010A" w:rsidRDefault="00CE0374">
    <w:pPr>
      <w:pStyle w:val="Piedepgina"/>
      <w:rPr>
        <w:color w:val="332A68"/>
      </w:rPr>
    </w:pPr>
    <w:proofErr w:type="spellStart"/>
    <w:r>
      <w:rPr>
        <w:color w:val="332A68"/>
      </w:rPr>
      <w:t>Compj</w:t>
    </w:r>
    <w:proofErr w:type="spellEnd"/>
    <w:r>
      <w:rPr>
        <w:color w:val="332A68"/>
      </w:rPr>
      <w:t>. Observatorio Astronómico Calar Alto, s/n                                                      http://www.caha.es</w:t>
    </w:r>
  </w:p>
  <w:p w:rsidR="00FC010A" w:rsidRDefault="00CE0374">
    <w:pPr>
      <w:pStyle w:val="Piedepgina"/>
      <w:tabs>
        <w:tab w:val="clear" w:pos="4252"/>
        <w:tab w:val="clear" w:pos="8504"/>
        <w:tab w:val="right" w:pos="9070"/>
      </w:tabs>
    </w:pPr>
    <w:r w:rsidRPr="00DB5882">
      <w:rPr>
        <w:color w:val="332A68"/>
      </w:rPr>
      <w:t>04550 Gérgal (Almería)                                                            Tlf +34 950 632 500 / FAX +34 950 632 504</w:t>
    </w:r>
    <w:r>
      <w:rPr>
        <w:color w:val="332A68"/>
      </w:rPr>
      <w:tab/>
    </w:r>
  </w:p>
  <w:p w:rsidR="00FC010A" w:rsidRDefault="00CE0374">
    <w:pPr>
      <w:pStyle w:val="Piedepgina"/>
      <w:rPr>
        <w:color w:val="332A68"/>
      </w:rPr>
    </w:pPr>
    <w:r>
      <w:rPr>
        <w:color w:val="332A68"/>
      </w:rPr>
      <w:t>España</w:t>
    </w:r>
  </w:p>
  <w:p w:rsidR="00FC010A" w:rsidRDefault="00CE0374">
    <w:pPr>
      <w:pStyle w:val="Piedepgina"/>
    </w:pPr>
    <w:r>
      <w:rPr>
        <w:color w:val="332A68"/>
      </w:rPr>
      <w:t>CIF: V04509865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B24" w:rsidRDefault="001E6B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E6B24" w:rsidRDefault="001E6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10A" w:rsidRDefault="00CE0374">
    <w:pPr>
      <w:pStyle w:val="Encabezado"/>
      <w:jc w:val="right"/>
    </w:pPr>
    <w:r>
      <w:rPr>
        <w:rFonts w:ascii="Tahoma" w:hAnsi="Tahoma" w:cs="Tahoma"/>
        <w:noProof/>
        <w:color w:val="332A68"/>
        <w:sz w:val="26"/>
        <w:szCs w:val="26"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-414771</wp:posOffset>
          </wp:positionH>
          <wp:positionV relativeFrom="paragraph">
            <wp:posOffset>-240030</wp:posOffset>
          </wp:positionV>
          <wp:extent cx="1052831" cy="1052831"/>
          <wp:effectExtent l="0" t="0" r="0" b="0"/>
          <wp:wrapNone/>
          <wp:docPr id="5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2831" cy="105283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color w:val="332A68"/>
        <w:sz w:val="26"/>
        <w:szCs w:val="26"/>
      </w:rPr>
      <w:t>Centro Astronómico Hispano en Andalucía, A.I.E</w:t>
    </w:r>
  </w:p>
  <w:p w:rsidR="00FC010A" w:rsidRDefault="00CE0374">
    <w:pPr>
      <w:pStyle w:val="Encabezado"/>
      <w:jc w:val="right"/>
      <w:rPr>
        <w:rFonts w:ascii="Tahoma" w:hAnsi="Tahoma" w:cs="Tahoma"/>
        <w:color w:val="332A68"/>
        <w:sz w:val="26"/>
        <w:szCs w:val="26"/>
      </w:rPr>
    </w:pPr>
    <w:r>
      <w:rPr>
        <w:rFonts w:ascii="Tahoma" w:hAnsi="Tahoma" w:cs="Tahoma"/>
        <w:color w:val="332A68"/>
        <w:sz w:val="26"/>
        <w:szCs w:val="26"/>
      </w:rPr>
      <w:t>Observatorio Calar Alto</w:t>
    </w:r>
  </w:p>
  <w:p w:rsidR="00FC010A" w:rsidRDefault="001E6B24">
    <w:pPr>
      <w:pStyle w:val="Encabezado"/>
      <w:jc w:val="right"/>
      <w:rPr>
        <w:rFonts w:ascii="Tahoma" w:hAnsi="Tahoma" w:cs="Tahoma"/>
        <w:color w:val="29155B"/>
        <w:sz w:val="26"/>
        <w:szCs w:val="26"/>
      </w:rPr>
    </w:pPr>
  </w:p>
  <w:p w:rsidR="00FC010A" w:rsidRDefault="00CE0374">
    <w:pPr>
      <w:pStyle w:val="Encabezado"/>
      <w:jc w:val="right"/>
    </w:pPr>
    <w:r>
      <w:rPr>
        <w:rFonts w:ascii="Tahoma" w:hAnsi="Tahoma" w:cs="Tahoma"/>
        <w:noProof/>
        <w:color w:val="130620"/>
        <w:sz w:val="28"/>
        <w:szCs w:val="28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-221147</wp:posOffset>
              </wp:positionH>
              <wp:positionV relativeFrom="paragraph">
                <wp:posOffset>305894</wp:posOffset>
              </wp:positionV>
              <wp:extent cx="5734686" cy="0"/>
              <wp:effectExtent l="0" t="0" r="37464" b="19050"/>
              <wp:wrapNone/>
              <wp:docPr id="2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4686" cy="0"/>
                      </a:xfrm>
                      <a:prstGeom prst="straightConnector1">
                        <a:avLst/>
                      </a:prstGeom>
                      <a:noFill/>
                      <a:ln w="9528" cap="flat">
                        <a:solidFill>
                          <a:srgbClr val="332A68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3E2ABA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3" o:spid="_x0000_s1026" type="#_x0000_t32" style="position:absolute;margin-left:-17.4pt;margin-top:24.1pt;width:451.5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" strokecolor="#332a68" strokeweight=".26467mm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C2B16"/>
    <w:multiLevelType w:val="hybridMultilevel"/>
    <w:tmpl w:val="2E40B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AC"/>
    <w:rsid w:val="00066D48"/>
    <w:rsid w:val="000A3650"/>
    <w:rsid w:val="000D2BD3"/>
    <w:rsid w:val="00106BF2"/>
    <w:rsid w:val="001A54F6"/>
    <w:rsid w:val="001A58EF"/>
    <w:rsid w:val="001E6B24"/>
    <w:rsid w:val="0021532B"/>
    <w:rsid w:val="0023162D"/>
    <w:rsid w:val="00311DAC"/>
    <w:rsid w:val="004E67B6"/>
    <w:rsid w:val="00540705"/>
    <w:rsid w:val="006031C3"/>
    <w:rsid w:val="0061532E"/>
    <w:rsid w:val="006173F3"/>
    <w:rsid w:val="006F2051"/>
    <w:rsid w:val="00703309"/>
    <w:rsid w:val="00753B51"/>
    <w:rsid w:val="00763195"/>
    <w:rsid w:val="00774242"/>
    <w:rsid w:val="007C2EAB"/>
    <w:rsid w:val="007E320F"/>
    <w:rsid w:val="00956FEB"/>
    <w:rsid w:val="009B3894"/>
    <w:rsid w:val="00B10C7B"/>
    <w:rsid w:val="00B15FEF"/>
    <w:rsid w:val="00C84384"/>
    <w:rsid w:val="00CE0374"/>
    <w:rsid w:val="00D2674E"/>
    <w:rsid w:val="00DB5882"/>
    <w:rsid w:val="00E17591"/>
    <w:rsid w:val="00E91580"/>
    <w:rsid w:val="00FD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768DD"/>
  <w15:docId w15:val="{DDE69212-5CA9-4B87-B96F-6802B60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pPr>
      <w:ind w:left="7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Ttulo1Car">
    <w:name w:val="Título 1 Car"/>
    <w:basedOn w:val="Fuentedeprrafopredeter"/>
    <w:rPr>
      <w:rFonts w:ascii="Times New Roman" w:eastAsia="Times New Roman" w:hAnsi="Times New Roman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sid w:val="00C84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bel%20L&#243;pez\Documents\Plantilla%20CAHA_202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1B34B-3F39-41F1-9454-543DEAC6D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CAHA_2022</Template>
  <TotalTime>266</TotalTime>
  <Pages>4</Pages>
  <Words>445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Maribel López</dc:creator>
  <cp:lastModifiedBy>Maribel López</cp:lastModifiedBy>
  <cp:revision>18</cp:revision>
  <cp:lastPrinted>2026-05-20T09:53:00Z</cp:lastPrinted>
  <dcterms:created xsi:type="dcterms:W3CDTF">2026-05-20T05:57:00Z</dcterms:created>
  <dcterms:modified xsi:type="dcterms:W3CDTF">2026-05-27T07:39:00Z</dcterms:modified>
</cp:coreProperties>
</file>